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color w:val="000000"/>
          <w:sz w:val="40"/>
          <w:szCs w:val="20"/>
        </w:rPr>
      </w:pPr>
      <w:r>
        <w:rPr>
          <w:rFonts w:hint="eastAsia" w:ascii="黑体" w:hAnsi="黑体" w:eastAsia="黑体"/>
          <w:color w:val="000000"/>
          <w:sz w:val="40"/>
          <w:szCs w:val="20"/>
        </w:rPr>
        <w:t>民航局国际合作服务中心</w:t>
      </w:r>
    </w:p>
    <w:p>
      <w:pPr>
        <w:jc w:val="center"/>
        <w:rPr>
          <w:rFonts w:ascii="黑体" w:hAnsi="黑体" w:eastAsia="黑体"/>
          <w:color w:val="000000"/>
          <w:sz w:val="40"/>
          <w:szCs w:val="20"/>
        </w:rPr>
      </w:pPr>
      <w:r>
        <w:rPr>
          <w:rFonts w:ascii="黑体" w:hAnsi="黑体" w:eastAsia="黑体"/>
          <w:color w:val="000000"/>
          <w:sz w:val="40"/>
          <w:szCs w:val="20"/>
        </w:rPr>
        <w:t>2020</w:t>
      </w:r>
      <w:r>
        <w:rPr>
          <w:rFonts w:hint="eastAsia" w:ascii="黑体" w:hAnsi="黑体" w:eastAsia="黑体"/>
          <w:color w:val="000000"/>
          <w:sz w:val="40"/>
          <w:szCs w:val="20"/>
        </w:rPr>
        <w:t>年度人才招聘报名登记表</w:t>
      </w:r>
    </w:p>
    <w:p>
      <w:pPr>
        <w:rPr>
          <w:rFonts w:ascii="仿宋_GB2312" w:hAnsi="Times New Roman" w:eastAsia="仿宋_GB2312"/>
          <w:sz w:val="36"/>
          <w:szCs w:val="36"/>
        </w:rPr>
      </w:pPr>
      <w:r>
        <w:rPr>
          <w:rFonts w:hint="eastAsia" w:ascii="仿宋_GB2312" w:hAnsi="Times New Roman" w:eastAsia="仿宋_GB2312"/>
          <w:sz w:val="28"/>
          <w:szCs w:val="28"/>
        </w:rPr>
        <w:t>申报岗位：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Times New Roman" w:eastAsia="仿宋_GB2312"/>
          <w:sz w:val="28"/>
          <w:szCs w:val="28"/>
        </w:rPr>
        <w:t>填报时间：</w:t>
      </w:r>
      <w:r>
        <w:rPr>
          <w:rFonts w:ascii="仿宋_GB2312" w:hAnsi="Times New Roman" w:eastAsia="仿宋_GB2312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</w:rPr>
        <w:t>日</w:t>
      </w:r>
    </w:p>
    <w:tbl>
      <w:tblPr>
        <w:tblStyle w:val="4"/>
        <w:tblW w:w="1165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2"/>
        <w:gridCol w:w="1073"/>
        <w:gridCol w:w="37"/>
        <w:gridCol w:w="211"/>
        <w:gridCol w:w="853"/>
        <w:gridCol w:w="178"/>
        <w:gridCol w:w="716"/>
        <w:gridCol w:w="546"/>
        <w:gridCol w:w="14"/>
        <w:gridCol w:w="1277"/>
        <w:gridCol w:w="64"/>
        <w:gridCol w:w="1211"/>
        <w:gridCol w:w="325"/>
        <w:gridCol w:w="1601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615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性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601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民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族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601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所在地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54" w:hRule="atLeast"/>
        </w:trPr>
        <w:tc>
          <w:tcPr>
            <w:tcW w:w="13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手机号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邮箱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英文水平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54" w:hRule="atLeast"/>
        </w:trPr>
        <w:tc>
          <w:tcPr>
            <w:tcW w:w="13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家庭住址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54" w:hRule="atLeast"/>
        </w:trPr>
        <w:tc>
          <w:tcPr>
            <w:tcW w:w="135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教育情况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学校类型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在学起止时间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学校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>\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院系名称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专业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高中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本科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7" w:type="dxa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6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硕士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658" w:hRule="atLeast"/>
        </w:trPr>
        <w:tc>
          <w:tcPr>
            <w:tcW w:w="13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博士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2519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实习经历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tabs>
                <w:tab w:val="left" w:pos="10620"/>
              </w:tabs>
              <w:autoSpaceDE w:val="0"/>
              <w:autoSpaceDN w:val="0"/>
              <w:adjustRightInd w:val="0"/>
              <w:spacing w:line="230" w:lineRule="exact"/>
              <w:ind w:left="1444" w:right="583" w:firstLine="356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1549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奖惩情况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31680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1549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自我评价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31680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trHeight w:val="984" w:hRule="atLeast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特长</w:t>
            </w:r>
          </w:p>
        </w:tc>
        <w:tc>
          <w:tcPr>
            <w:tcW w:w="81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31680" w:hanging="3115" w:hangingChars="1298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家庭主要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成</w:t>
            </w:r>
            <w:r>
              <w:rPr>
                <w:rFonts w:ascii="仿宋_GB2312" w:hAnsi="Times New Roman" w:eastAsia="仿宋_GB2312"/>
                <w:sz w:val="24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员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关系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出生时间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480" w:hRule="atLeast"/>
        </w:trPr>
        <w:tc>
          <w:tcPr>
            <w:tcW w:w="1351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874" w:hRule="atLeast"/>
        </w:trPr>
        <w:tc>
          <w:tcPr>
            <w:tcW w:w="951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本人承诺：以上所填信息属实。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990" w:hRule="atLeast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身份证号</w:t>
            </w:r>
          </w:p>
        </w:tc>
        <w:tc>
          <w:tcPr>
            <w:tcW w:w="3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本人签名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34" w:type="dxa"/>
          <w:cantSplit/>
          <w:trHeight w:val="990" w:hRule="atLeast"/>
        </w:trP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备注</w:t>
            </w:r>
          </w:p>
        </w:tc>
        <w:tc>
          <w:tcPr>
            <w:tcW w:w="8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0"/>
              </w:rPr>
            </w:pPr>
          </w:p>
        </w:tc>
      </w:tr>
    </w:tbl>
    <w:p>
      <w:pPr>
        <w:rPr>
          <w:rFonts w:ascii="Times New Roman" w:hAnsi="Times New Roman"/>
          <w:szCs w:val="20"/>
        </w:rPr>
      </w:pPr>
    </w:p>
    <w:p>
      <w:pPr>
        <w:widowControl/>
        <w:ind w:firstLine="555"/>
        <w:jc w:val="lef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315"/>
    <w:rsid w:val="000C0190"/>
    <w:rsid w:val="000D5337"/>
    <w:rsid w:val="0014008E"/>
    <w:rsid w:val="00145B7E"/>
    <w:rsid w:val="00195239"/>
    <w:rsid w:val="001E471E"/>
    <w:rsid w:val="002A4315"/>
    <w:rsid w:val="003A3E1F"/>
    <w:rsid w:val="00423F3F"/>
    <w:rsid w:val="004E00B6"/>
    <w:rsid w:val="004E20F5"/>
    <w:rsid w:val="00502AB4"/>
    <w:rsid w:val="00560FD2"/>
    <w:rsid w:val="00563C88"/>
    <w:rsid w:val="00613B88"/>
    <w:rsid w:val="00696FA0"/>
    <w:rsid w:val="0074277E"/>
    <w:rsid w:val="00797768"/>
    <w:rsid w:val="007B79A4"/>
    <w:rsid w:val="00892212"/>
    <w:rsid w:val="00897869"/>
    <w:rsid w:val="00904320"/>
    <w:rsid w:val="009A434C"/>
    <w:rsid w:val="009C74DB"/>
    <w:rsid w:val="009F3B73"/>
    <w:rsid w:val="00A46A0E"/>
    <w:rsid w:val="00A62809"/>
    <w:rsid w:val="00AB622E"/>
    <w:rsid w:val="00AE599C"/>
    <w:rsid w:val="00BA0134"/>
    <w:rsid w:val="00BF50AF"/>
    <w:rsid w:val="00C3567B"/>
    <w:rsid w:val="00D57B7B"/>
    <w:rsid w:val="00D90022"/>
    <w:rsid w:val="00DA0747"/>
    <w:rsid w:val="00E83C47"/>
    <w:rsid w:val="00F3751E"/>
    <w:rsid w:val="00FA1D7E"/>
    <w:rsid w:val="00FD1380"/>
    <w:rsid w:val="489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50</Words>
  <Characters>287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2020-04-20T01:29:00Z</dcterms:created>
  <dc:creator>郭 晓</dc:creator>
  <cp:lastModifiedBy>静</cp:lastModifiedBy>
  <dcterms:modified xsi:type="dcterms:W3CDTF">2020-04-23T06:40:21Z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